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D7" w:rsidRDefault="00F768D7" w:rsidP="00F768D7">
      <w:pPr>
        <w:spacing w:afterLines="50" w:line="560" w:lineRule="exact"/>
        <w:ind w:firstLineChars="49" w:firstLine="31680"/>
        <w:jc w:val="center"/>
        <w:rPr>
          <w:rFonts w:ascii="宋体"/>
          <w:b/>
          <w:bCs/>
          <w:spacing w:val="-16"/>
          <w:sz w:val="36"/>
          <w:szCs w:val="36"/>
        </w:rPr>
      </w:pPr>
      <w:r w:rsidRPr="002A7582">
        <w:rPr>
          <w:rFonts w:ascii="宋体" w:hAnsi="宋体" w:cs="宋体" w:hint="eastAsia"/>
          <w:b/>
          <w:bCs/>
          <w:spacing w:val="-16"/>
          <w:sz w:val="36"/>
          <w:szCs w:val="36"/>
        </w:rPr>
        <w:t>安徽省政府咨询机构对外交流合作协会</w:t>
      </w:r>
    </w:p>
    <w:p w:rsidR="00F768D7" w:rsidRPr="002A7582" w:rsidRDefault="00F768D7" w:rsidP="0059299D">
      <w:pPr>
        <w:spacing w:afterLines="50" w:line="560" w:lineRule="exact"/>
        <w:ind w:firstLineChars="49" w:firstLine="31680"/>
        <w:jc w:val="center"/>
        <w:rPr>
          <w:rFonts w:ascii="宋体"/>
          <w:b/>
          <w:bCs/>
          <w:spacing w:val="-16"/>
          <w:sz w:val="36"/>
          <w:szCs w:val="36"/>
        </w:rPr>
      </w:pPr>
      <w:r w:rsidRPr="002A7582">
        <w:rPr>
          <w:rFonts w:ascii="宋体" w:hAnsi="宋体" w:cs="宋体" w:hint="eastAsia"/>
          <w:b/>
          <w:bCs/>
          <w:spacing w:val="-16"/>
          <w:sz w:val="36"/>
          <w:szCs w:val="36"/>
        </w:rPr>
        <w:t>团体会员</w:t>
      </w:r>
      <w:r>
        <w:rPr>
          <w:rFonts w:ascii="宋体" w:hAnsi="宋体" w:cs="宋体" w:hint="eastAsia"/>
          <w:b/>
          <w:bCs/>
          <w:spacing w:val="-16"/>
          <w:sz w:val="36"/>
          <w:szCs w:val="36"/>
        </w:rPr>
        <w:t>申请</w:t>
      </w:r>
      <w:r w:rsidRPr="002A7582">
        <w:rPr>
          <w:rFonts w:ascii="宋体" w:hAnsi="宋体" w:cs="宋体" w:hint="eastAsia"/>
          <w:b/>
          <w:bCs/>
          <w:spacing w:val="-16"/>
          <w:sz w:val="36"/>
          <w:szCs w:val="36"/>
        </w:rPr>
        <w:t>登记表</w:t>
      </w:r>
    </w:p>
    <w:tbl>
      <w:tblPr>
        <w:tblW w:w="488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1"/>
        <w:gridCol w:w="3028"/>
        <w:gridCol w:w="776"/>
        <w:gridCol w:w="1417"/>
        <w:gridCol w:w="2338"/>
      </w:tblGrid>
      <w:tr w:rsidR="00F768D7">
        <w:trPr>
          <w:cantSplit/>
        </w:trPr>
        <w:tc>
          <w:tcPr>
            <w:tcW w:w="801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768D7" w:rsidRDefault="00F768D7" w:rsidP="00A83CF9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113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8D7" w:rsidRDefault="00F768D7" w:rsidP="00A83CF9">
            <w:pPr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8D7" w:rsidRPr="005F7293" w:rsidRDefault="00F768D7" w:rsidP="00A83CF9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法人代表</w:t>
            </w:r>
          </w:p>
        </w:tc>
        <w:tc>
          <w:tcPr>
            <w:tcW w:w="129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768D7" w:rsidRDefault="00F768D7" w:rsidP="00A83CF9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F768D7">
        <w:trPr>
          <w:cantSplit/>
        </w:trPr>
        <w:tc>
          <w:tcPr>
            <w:tcW w:w="80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768D7" w:rsidRDefault="00F768D7" w:rsidP="00A83CF9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拟任名称</w:t>
            </w:r>
          </w:p>
        </w:tc>
        <w:tc>
          <w:tcPr>
            <w:tcW w:w="2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8D7" w:rsidRDefault="00F768D7" w:rsidP="00A83CF9">
            <w:pPr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8D7" w:rsidRDefault="00F768D7" w:rsidP="000913CD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拟任职务</w:t>
            </w:r>
          </w:p>
        </w:tc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768D7" w:rsidRDefault="00F768D7" w:rsidP="00A83CF9">
            <w:pPr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F768D7">
        <w:tc>
          <w:tcPr>
            <w:tcW w:w="80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768D7" w:rsidRDefault="00F768D7" w:rsidP="00A83CF9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注册资金</w:t>
            </w:r>
          </w:p>
        </w:tc>
        <w:tc>
          <w:tcPr>
            <w:tcW w:w="2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8D7" w:rsidRDefault="00F768D7" w:rsidP="00A83CF9">
            <w:pPr>
              <w:jc w:val="center"/>
              <w:rPr>
                <w:rFonts w:ascii="宋体"/>
                <w:b/>
                <w:bCs/>
              </w:rPr>
            </w:pPr>
          </w:p>
          <w:p w:rsidR="00F768D7" w:rsidRDefault="00F768D7" w:rsidP="00A83CF9">
            <w:pPr>
              <w:rPr>
                <w:rFonts w:ascii="宋体"/>
                <w:b/>
                <w:bCs/>
              </w:rPr>
            </w:pPr>
          </w:p>
        </w:tc>
        <w:tc>
          <w:tcPr>
            <w:tcW w:w="78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8D7" w:rsidRPr="00984793" w:rsidRDefault="00F768D7" w:rsidP="0028035D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从业人员</w:t>
            </w:r>
          </w:p>
        </w:tc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768D7" w:rsidRDefault="00F768D7" w:rsidP="00A83CF9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F768D7">
        <w:tc>
          <w:tcPr>
            <w:tcW w:w="80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768D7" w:rsidRDefault="00F768D7" w:rsidP="00A83CF9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营业额</w:t>
            </w:r>
          </w:p>
        </w:tc>
        <w:tc>
          <w:tcPr>
            <w:tcW w:w="2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8D7" w:rsidRDefault="00F768D7" w:rsidP="00A83CF9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8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8D7" w:rsidRPr="00984793" w:rsidRDefault="00F768D7" w:rsidP="0028035D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纳税额</w:t>
            </w:r>
          </w:p>
        </w:tc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768D7" w:rsidRDefault="00F768D7" w:rsidP="00A83CF9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F768D7">
        <w:tc>
          <w:tcPr>
            <w:tcW w:w="80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768D7" w:rsidRPr="00D83051" w:rsidRDefault="00F768D7" w:rsidP="007C7843">
            <w:pPr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2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8D7" w:rsidRDefault="00F768D7" w:rsidP="00A83CF9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8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8D7" w:rsidRPr="00984793" w:rsidRDefault="00F768D7" w:rsidP="0028035D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768D7" w:rsidRDefault="00F768D7" w:rsidP="00A83CF9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F768D7">
        <w:trPr>
          <w:cantSplit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68D7" w:rsidRDefault="00F768D7" w:rsidP="00A83CF9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单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位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简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介</w:t>
            </w:r>
          </w:p>
        </w:tc>
      </w:tr>
      <w:tr w:rsidR="00F768D7">
        <w:trPr>
          <w:cantSplit/>
          <w:trHeight w:val="510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F768D7" w:rsidRDefault="00F768D7" w:rsidP="00A83CF9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  <w:p w:rsidR="00F768D7" w:rsidRDefault="00F768D7" w:rsidP="00A83CF9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  <w:p w:rsidR="00F768D7" w:rsidRDefault="00F768D7" w:rsidP="00A83CF9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  <w:p w:rsidR="00F768D7" w:rsidRDefault="00F768D7" w:rsidP="00A83CF9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  <w:p w:rsidR="00F768D7" w:rsidRDefault="00F768D7" w:rsidP="00A83CF9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  <w:p w:rsidR="00F768D7" w:rsidRDefault="00F768D7" w:rsidP="000913CD">
            <w:pPr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F768D7">
        <w:trPr>
          <w:cantSplit/>
          <w:trHeight w:val="629"/>
        </w:trPr>
        <w:tc>
          <w:tcPr>
            <w:tcW w:w="2483" w:type="pct"/>
            <w:gridSpan w:val="2"/>
            <w:tcBorders>
              <w:left w:val="single" w:sz="18" w:space="0" w:color="auto"/>
            </w:tcBorders>
            <w:vAlign w:val="center"/>
          </w:tcPr>
          <w:p w:rsidR="00F768D7" w:rsidRDefault="00F768D7" w:rsidP="00A83CF9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单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位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意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2517" w:type="pct"/>
            <w:gridSpan w:val="3"/>
            <w:tcBorders>
              <w:right w:val="single" w:sz="18" w:space="0" w:color="auto"/>
            </w:tcBorders>
            <w:vAlign w:val="center"/>
          </w:tcPr>
          <w:p w:rsidR="00F768D7" w:rsidRDefault="00F768D7" w:rsidP="00A83CF9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社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会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团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体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批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意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见</w:t>
            </w:r>
          </w:p>
        </w:tc>
      </w:tr>
      <w:tr w:rsidR="00F768D7">
        <w:trPr>
          <w:cantSplit/>
          <w:trHeight w:val="2825"/>
        </w:trPr>
        <w:tc>
          <w:tcPr>
            <w:tcW w:w="2483" w:type="pct"/>
            <w:gridSpan w:val="2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:rsidR="00F768D7" w:rsidRDefault="00F768D7" w:rsidP="00A83CF9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  <w:p w:rsidR="00F768D7" w:rsidRDefault="00F768D7" w:rsidP="00A83CF9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（印章）</w:t>
            </w:r>
          </w:p>
          <w:p w:rsidR="00F768D7" w:rsidRDefault="00F768D7" w:rsidP="00A83CF9">
            <w:pPr>
              <w:spacing w:line="400" w:lineRule="exact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负责人：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       </w:t>
            </w:r>
          </w:p>
          <w:p w:rsidR="00F768D7" w:rsidRDefault="00F768D7" w:rsidP="00A83CF9">
            <w:pPr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2517" w:type="pct"/>
            <w:gridSpan w:val="3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F768D7" w:rsidRDefault="00F768D7" w:rsidP="007C7843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  <w:p w:rsidR="00F768D7" w:rsidRDefault="00F768D7" w:rsidP="007C7843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（印章）</w:t>
            </w:r>
          </w:p>
          <w:p w:rsidR="00F768D7" w:rsidRDefault="00F768D7" w:rsidP="007C7843">
            <w:pPr>
              <w:spacing w:line="400" w:lineRule="exact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负责人：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       </w:t>
            </w:r>
          </w:p>
          <w:p w:rsidR="00F768D7" w:rsidRDefault="00F768D7" w:rsidP="007C7843">
            <w:pPr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:rsidR="00F768D7" w:rsidRPr="00A83CF9" w:rsidRDefault="00F768D7"/>
    <w:sectPr w:rsidR="00F768D7" w:rsidRPr="00A83CF9" w:rsidSect="00A83CF9">
      <w:pgSz w:w="11906" w:h="16838"/>
      <w:pgMar w:top="1246" w:right="1286" w:bottom="1246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8D7" w:rsidRDefault="00F768D7" w:rsidP="000913CD">
      <w:r>
        <w:separator/>
      </w:r>
    </w:p>
  </w:endnote>
  <w:endnote w:type="continuationSeparator" w:id="0">
    <w:p w:rsidR="00F768D7" w:rsidRDefault="00F768D7" w:rsidP="00091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8D7" w:rsidRDefault="00F768D7" w:rsidP="000913CD">
      <w:r>
        <w:separator/>
      </w:r>
    </w:p>
  </w:footnote>
  <w:footnote w:type="continuationSeparator" w:id="0">
    <w:p w:rsidR="00F768D7" w:rsidRDefault="00F768D7" w:rsidP="000913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CF9"/>
    <w:rsid w:val="00040524"/>
    <w:rsid w:val="000913CD"/>
    <w:rsid w:val="0028035D"/>
    <w:rsid w:val="002A7582"/>
    <w:rsid w:val="00394FC1"/>
    <w:rsid w:val="0059299D"/>
    <w:rsid w:val="0059367D"/>
    <w:rsid w:val="005F7293"/>
    <w:rsid w:val="007909E1"/>
    <w:rsid w:val="007C7843"/>
    <w:rsid w:val="00984793"/>
    <w:rsid w:val="00A83CF9"/>
    <w:rsid w:val="00AD49DD"/>
    <w:rsid w:val="00CC2160"/>
    <w:rsid w:val="00CF7C12"/>
    <w:rsid w:val="00D83051"/>
    <w:rsid w:val="00E07E8F"/>
    <w:rsid w:val="00F76061"/>
    <w:rsid w:val="00F7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CF9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1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913CD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091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913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32</Words>
  <Characters>186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安徽省政府咨询机构对外交流合作协会团体会员登记表</dc:title>
  <dc:subject/>
  <dc:creator>朱纯祥</dc:creator>
  <cp:keywords/>
  <dc:description/>
  <cp:lastModifiedBy>林健</cp:lastModifiedBy>
  <cp:revision>3</cp:revision>
  <dcterms:created xsi:type="dcterms:W3CDTF">2016-11-20T04:13:00Z</dcterms:created>
  <dcterms:modified xsi:type="dcterms:W3CDTF">2016-12-10T01:29:00Z</dcterms:modified>
</cp:coreProperties>
</file>